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AB6F" w14:textId="77777777" w:rsidR="005F26EF" w:rsidRDefault="00ED7778" w:rsidP="005F26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D5E0BE" wp14:editId="5B1BBCD4">
                <wp:simplePos x="0" y="0"/>
                <wp:positionH relativeFrom="margin">
                  <wp:posOffset>3374402</wp:posOffset>
                </wp:positionH>
                <wp:positionV relativeFrom="paragraph">
                  <wp:posOffset>-563880</wp:posOffset>
                </wp:positionV>
                <wp:extent cx="2837815" cy="638175"/>
                <wp:effectExtent l="0" t="0" r="1968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CAA4" w14:textId="77777777" w:rsidR="005F26EF" w:rsidRPr="005F26EF" w:rsidRDefault="005F26EF" w:rsidP="005F26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6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Sportlerehrung 2023/2024</w:t>
                            </w:r>
                          </w:p>
                          <w:p w14:paraId="1512CB26" w14:textId="77777777" w:rsidR="005F26EF" w:rsidRPr="003E406F" w:rsidRDefault="0023512F" w:rsidP="005F26EF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3E406F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Einzelwertung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E0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7pt;margin-top:-44.4pt;width:223.4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">
                <v:textbox>
                  <w:txbxContent>
                    <w:p w14:paraId="3FC8CAA4" w14:textId="77777777" w:rsidR="005F26EF" w:rsidRPr="005F26EF" w:rsidRDefault="005F26EF" w:rsidP="005F26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6EF">
                        <w:rPr>
                          <w:b/>
                          <w:bCs/>
                          <w:sz w:val="32"/>
                          <w:szCs w:val="32"/>
                        </w:rPr>
                        <w:t>Sportlerehrung 2023/2024</w:t>
                      </w:r>
                    </w:p>
                    <w:p w14:paraId="1512CB26" w14:textId="77777777" w:rsidR="005F26EF" w:rsidRPr="003E406F" w:rsidRDefault="0023512F" w:rsidP="005F26EF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3E406F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>Einzelwertung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27E8C2" wp14:editId="601928DA">
            <wp:simplePos x="0" y="0"/>
            <wp:positionH relativeFrom="margin">
              <wp:posOffset>343092</wp:posOffset>
            </wp:positionH>
            <wp:positionV relativeFrom="paragraph">
              <wp:posOffset>-612751</wp:posOffset>
            </wp:positionV>
            <wp:extent cx="2216988" cy="608526"/>
            <wp:effectExtent l="0" t="0" r="0" b="1270"/>
            <wp:wrapNone/>
            <wp:docPr id="9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D9290B96-B786-4EEC-AD05-C90618B82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>
                      <a:extLst>
                        <a:ext uri="{FF2B5EF4-FFF2-40B4-BE49-F238E27FC236}">
                          <a16:creationId xmlns:a16="http://schemas.microsoft.com/office/drawing/2014/main" id="{D9290B96-B786-4EEC-AD05-C90618B82D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988" cy="60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410CE3" wp14:editId="1A982434">
            <wp:simplePos x="0" y="0"/>
            <wp:positionH relativeFrom="column">
              <wp:posOffset>7070665</wp:posOffset>
            </wp:positionH>
            <wp:positionV relativeFrom="paragraph">
              <wp:posOffset>-597271</wp:posOffset>
            </wp:positionV>
            <wp:extent cx="2743200" cy="594879"/>
            <wp:effectExtent l="0" t="0" r="0" b="0"/>
            <wp:wrapNone/>
            <wp:docPr id="7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8FCD1EA8-C555-4F35-B252-DD200D36CA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8FCD1EA8-C555-4F35-B252-DD200D36CA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4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372EE" w14:textId="77777777" w:rsidR="0096450F" w:rsidRDefault="00ED7778" w:rsidP="005F26EF">
      <w:pPr>
        <w:tabs>
          <w:tab w:val="left" w:pos="652"/>
        </w:tabs>
      </w:pPr>
      <w:r w:rsidRPr="0023512F">
        <w:rPr>
          <w:noProof/>
        </w:rPr>
        <w:drawing>
          <wp:anchor distT="0" distB="0" distL="114300" distR="114300" simplePos="0" relativeHeight="251663360" behindDoc="0" locked="0" layoutInCell="1" allowOverlap="1" wp14:anchorId="59B19A28" wp14:editId="0D73E460">
            <wp:simplePos x="0" y="0"/>
            <wp:positionH relativeFrom="margin">
              <wp:align>center</wp:align>
            </wp:positionH>
            <wp:positionV relativeFrom="paragraph">
              <wp:posOffset>94112</wp:posOffset>
            </wp:positionV>
            <wp:extent cx="5503294" cy="2060945"/>
            <wp:effectExtent l="76200" t="95250" r="97790" b="1111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294" cy="2060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26EF">
        <w:tab/>
      </w:r>
    </w:p>
    <w:p w14:paraId="0CECD162" w14:textId="77777777" w:rsidR="005F26EF" w:rsidRDefault="005F26EF" w:rsidP="005F26EF">
      <w:pPr>
        <w:tabs>
          <w:tab w:val="left" w:pos="652"/>
        </w:tabs>
      </w:pPr>
    </w:p>
    <w:p w14:paraId="74294F10" w14:textId="77777777" w:rsidR="005F26EF" w:rsidRDefault="005F26EF" w:rsidP="005F26EF">
      <w:pPr>
        <w:tabs>
          <w:tab w:val="left" w:pos="652"/>
        </w:tabs>
      </w:pPr>
    </w:p>
    <w:p w14:paraId="6FCB12AE" w14:textId="77777777" w:rsidR="005F26EF" w:rsidRDefault="005F26EF" w:rsidP="005F26EF">
      <w:pPr>
        <w:tabs>
          <w:tab w:val="left" w:pos="652"/>
        </w:tabs>
      </w:pPr>
    </w:p>
    <w:p w14:paraId="5C989B2A" w14:textId="77777777" w:rsidR="005F26EF" w:rsidRDefault="005F26EF" w:rsidP="005F26EF">
      <w:pPr>
        <w:tabs>
          <w:tab w:val="left" w:pos="652"/>
        </w:tabs>
      </w:pPr>
    </w:p>
    <w:p w14:paraId="65858122" w14:textId="77777777" w:rsidR="005F26EF" w:rsidRDefault="005F26EF" w:rsidP="005F26EF">
      <w:pPr>
        <w:tabs>
          <w:tab w:val="left" w:pos="652"/>
        </w:tabs>
      </w:pPr>
    </w:p>
    <w:p w14:paraId="4DB7DE40" w14:textId="77777777" w:rsidR="005F26EF" w:rsidRDefault="005F26EF" w:rsidP="005F26EF">
      <w:pPr>
        <w:tabs>
          <w:tab w:val="left" w:pos="652"/>
        </w:tabs>
      </w:pPr>
    </w:p>
    <w:p w14:paraId="21D6227B" w14:textId="77777777" w:rsidR="005F26EF" w:rsidRDefault="005F26EF" w:rsidP="005F26EF">
      <w:pPr>
        <w:tabs>
          <w:tab w:val="left" w:pos="652"/>
        </w:tabs>
      </w:pPr>
    </w:p>
    <w:p w14:paraId="2EF58B5F" w14:textId="77777777" w:rsidR="005F26EF" w:rsidRDefault="005F26EF" w:rsidP="005F26EF">
      <w:pPr>
        <w:tabs>
          <w:tab w:val="left" w:pos="652"/>
        </w:tabs>
      </w:pPr>
    </w:p>
    <w:p w14:paraId="1CF08851" w14:textId="77777777" w:rsidR="005F26EF" w:rsidRDefault="005F26EF" w:rsidP="005F26EF">
      <w:pPr>
        <w:tabs>
          <w:tab w:val="left" w:pos="652"/>
        </w:tabs>
      </w:pPr>
    </w:p>
    <w:p w14:paraId="52AA45DE" w14:textId="77777777" w:rsidR="005F26EF" w:rsidRDefault="005F26EF" w:rsidP="005F26EF">
      <w:pPr>
        <w:tabs>
          <w:tab w:val="left" w:pos="652"/>
        </w:tabs>
      </w:pPr>
    </w:p>
    <w:p w14:paraId="6947498F" w14:textId="77777777" w:rsidR="005F26EF" w:rsidRDefault="005F26EF" w:rsidP="005F26EF">
      <w:pPr>
        <w:tabs>
          <w:tab w:val="left" w:pos="652"/>
        </w:tabs>
      </w:pPr>
    </w:p>
    <w:p w14:paraId="6EDDF313" w14:textId="77777777" w:rsidR="005F26EF" w:rsidRDefault="005F26EF" w:rsidP="005F26EF">
      <w:pPr>
        <w:tabs>
          <w:tab w:val="left" w:pos="652"/>
        </w:tabs>
      </w:pPr>
    </w:p>
    <w:p w14:paraId="53C310F8" w14:textId="77777777" w:rsidR="005F26EF" w:rsidRDefault="005F26EF" w:rsidP="005F26EF">
      <w:pPr>
        <w:tabs>
          <w:tab w:val="left" w:pos="652"/>
        </w:tabs>
      </w:pPr>
    </w:p>
    <w:p w14:paraId="7D6ED7AD" w14:textId="77777777" w:rsidR="00ED7778" w:rsidRDefault="005F26EF" w:rsidP="00ED7778">
      <w:pPr>
        <w:tabs>
          <w:tab w:val="left" w:pos="652"/>
        </w:tabs>
        <w:ind w:left="993"/>
      </w:pPr>
      <w:r>
        <w:t>Ein Anspruch auf Ehrung besteht nicht. Es handelt sich um eine stets widerrufliche freiwillige Leistung des Stadtsportverbandes Erftstadt.</w:t>
      </w:r>
      <w:r w:rsidR="00A32C4F">
        <w:t xml:space="preserve"> </w:t>
      </w:r>
    </w:p>
    <w:p w14:paraId="20550308" w14:textId="77777777" w:rsidR="005F26EF" w:rsidRDefault="00A32C4F" w:rsidP="00ED7778">
      <w:pPr>
        <w:tabs>
          <w:tab w:val="left" w:pos="652"/>
        </w:tabs>
        <w:ind w:left="993"/>
      </w:pPr>
      <w:r>
        <w:t xml:space="preserve">Geehrt werden Einzelsportler, die für einen Sportverein in der Stadt Erftstadt starten oder ihren Wohnsitz in Erftstadt haben. </w:t>
      </w:r>
    </w:p>
    <w:p w14:paraId="7862150E" w14:textId="77777777" w:rsidR="00A32C4F" w:rsidRDefault="00A32C4F" w:rsidP="005F26EF">
      <w:pPr>
        <w:tabs>
          <w:tab w:val="left" w:pos="652"/>
        </w:tabs>
        <w:rPr>
          <w:b/>
          <w:bCs/>
        </w:rPr>
      </w:pPr>
    </w:p>
    <w:p w14:paraId="65CEC168" w14:textId="77777777" w:rsidR="009361FE" w:rsidRPr="009361FE" w:rsidRDefault="009361FE" w:rsidP="00ED7778">
      <w:pPr>
        <w:tabs>
          <w:tab w:val="left" w:pos="652"/>
        </w:tabs>
        <w:ind w:firstLine="993"/>
        <w:rPr>
          <w:b/>
          <w:bCs/>
        </w:rPr>
      </w:pPr>
      <w:r w:rsidRPr="009361FE">
        <w:rPr>
          <w:b/>
          <w:bCs/>
        </w:rPr>
        <w:t>Wer schlägt den zu Ehrenden vor:</w:t>
      </w:r>
    </w:p>
    <w:tbl>
      <w:tblPr>
        <w:tblStyle w:val="Tabellenraster"/>
        <w:tblpPr w:leftFromText="141" w:rightFromText="141" w:vertAnchor="text" w:horzAnchor="page" w:tblpX="1509" w:tblpY="167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D7778" w14:paraId="6D9D4616" w14:textId="77777777" w:rsidTr="00ED7778">
        <w:tc>
          <w:tcPr>
            <w:tcW w:w="2547" w:type="dxa"/>
          </w:tcPr>
          <w:p w14:paraId="47DE8E6B" w14:textId="77777777" w:rsidR="00ED7778" w:rsidRDefault="00ED7778" w:rsidP="00ED7778">
            <w:pPr>
              <w:tabs>
                <w:tab w:val="left" w:pos="652"/>
              </w:tabs>
            </w:pPr>
            <w:bookmarkStart w:id="0" w:name="_Hlk180437533"/>
            <w:r>
              <w:t>Name</w:t>
            </w:r>
          </w:p>
        </w:tc>
        <w:tc>
          <w:tcPr>
            <w:tcW w:w="6515" w:type="dxa"/>
          </w:tcPr>
          <w:p w14:paraId="400A7E54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12512DF6" w14:textId="77777777" w:rsidTr="00ED7778">
        <w:tc>
          <w:tcPr>
            <w:tcW w:w="2547" w:type="dxa"/>
          </w:tcPr>
          <w:p w14:paraId="4596B792" w14:textId="77777777" w:rsidR="00ED7778" w:rsidRDefault="00ED7778" w:rsidP="00ED7778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6515" w:type="dxa"/>
          </w:tcPr>
          <w:p w14:paraId="420D465D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54A3E791" w14:textId="77777777" w:rsidTr="00ED7778">
        <w:tc>
          <w:tcPr>
            <w:tcW w:w="2547" w:type="dxa"/>
          </w:tcPr>
          <w:p w14:paraId="4F5CF77B" w14:textId="77777777" w:rsidR="00ED7778" w:rsidRDefault="00ED7778" w:rsidP="00ED7778">
            <w:pPr>
              <w:tabs>
                <w:tab w:val="left" w:pos="652"/>
              </w:tabs>
            </w:pPr>
            <w:r>
              <w:t>E-Mail Adresse</w:t>
            </w:r>
          </w:p>
        </w:tc>
        <w:tc>
          <w:tcPr>
            <w:tcW w:w="6515" w:type="dxa"/>
          </w:tcPr>
          <w:p w14:paraId="3C8EFD9B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539EA2F2" w14:textId="77777777" w:rsidTr="00ED7778">
        <w:tc>
          <w:tcPr>
            <w:tcW w:w="2547" w:type="dxa"/>
          </w:tcPr>
          <w:p w14:paraId="2EF791B9" w14:textId="77777777" w:rsidR="00ED7778" w:rsidRDefault="00ED7778" w:rsidP="00ED7778">
            <w:pPr>
              <w:tabs>
                <w:tab w:val="left" w:pos="652"/>
              </w:tabs>
            </w:pPr>
            <w:r>
              <w:t>Tel. Nummer</w:t>
            </w:r>
          </w:p>
        </w:tc>
        <w:tc>
          <w:tcPr>
            <w:tcW w:w="6515" w:type="dxa"/>
          </w:tcPr>
          <w:p w14:paraId="6A9E3D32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bookmarkEnd w:id="0"/>
    </w:tbl>
    <w:p w14:paraId="07DDFA74" w14:textId="77777777" w:rsidR="009361FE" w:rsidRDefault="009361FE" w:rsidP="005F26EF">
      <w:pPr>
        <w:tabs>
          <w:tab w:val="left" w:pos="652"/>
        </w:tabs>
      </w:pPr>
    </w:p>
    <w:p w14:paraId="69DDF421" w14:textId="77777777" w:rsidR="005F26EF" w:rsidRDefault="005F26EF" w:rsidP="005F26EF">
      <w:pPr>
        <w:tabs>
          <w:tab w:val="left" w:pos="652"/>
        </w:tabs>
      </w:pPr>
    </w:p>
    <w:p w14:paraId="02EB747A" w14:textId="77777777" w:rsidR="009361FE" w:rsidRDefault="009361FE" w:rsidP="005F26EF">
      <w:pPr>
        <w:tabs>
          <w:tab w:val="left" w:pos="652"/>
        </w:tabs>
      </w:pPr>
    </w:p>
    <w:p w14:paraId="1DE021AC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3A78838D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3C5B8E51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1F6F87F4" w14:textId="77777777" w:rsidR="00ED7778" w:rsidRDefault="001908E6" w:rsidP="005F26EF">
      <w:pPr>
        <w:tabs>
          <w:tab w:val="left" w:pos="65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Trainer bzw. Betreuer des</w:t>
      </w:r>
      <w:r w:rsidR="00FF740B">
        <w:rPr>
          <w:b/>
          <w:bCs/>
        </w:rPr>
        <w:t xml:space="preserve"> Sportlers </w:t>
      </w:r>
      <w:r>
        <w:rPr>
          <w:b/>
          <w:bCs/>
        </w:rPr>
        <w:t>/der Sportler</w:t>
      </w:r>
      <w:r w:rsidR="00FF740B">
        <w:rPr>
          <w:b/>
          <w:bCs/>
        </w:rPr>
        <w:t>in</w:t>
      </w:r>
    </w:p>
    <w:tbl>
      <w:tblPr>
        <w:tblStyle w:val="Tabellenraster"/>
        <w:tblpPr w:leftFromText="141" w:rightFromText="141" w:vertAnchor="text" w:horzAnchor="page" w:tblpX="1509" w:tblpY="167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908E6" w14:paraId="3D70ED50" w14:textId="77777777" w:rsidTr="00990C20">
        <w:tc>
          <w:tcPr>
            <w:tcW w:w="2547" w:type="dxa"/>
          </w:tcPr>
          <w:p w14:paraId="14BF5CE8" w14:textId="77777777" w:rsidR="001908E6" w:rsidRDefault="001908E6" w:rsidP="00990C20">
            <w:pPr>
              <w:tabs>
                <w:tab w:val="left" w:pos="652"/>
              </w:tabs>
            </w:pPr>
            <w:r>
              <w:t>Name</w:t>
            </w:r>
          </w:p>
        </w:tc>
        <w:tc>
          <w:tcPr>
            <w:tcW w:w="6515" w:type="dxa"/>
          </w:tcPr>
          <w:p w14:paraId="0C5BEBC7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7E76528F" w14:textId="77777777" w:rsidTr="00990C20">
        <w:tc>
          <w:tcPr>
            <w:tcW w:w="2547" w:type="dxa"/>
          </w:tcPr>
          <w:p w14:paraId="304CDC7F" w14:textId="77777777" w:rsidR="001908E6" w:rsidRDefault="001908E6" w:rsidP="00990C20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6515" w:type="dxa"/>
          </w:tcPr>
          <w:p w14:paraId="0FB3C417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0B52E0F7" w14:textId="77777777" w:rsidTr="00990C20">
        <w:tc>
          <w:tcPr>
            <w:tcW w:w="2547" w:type="dxa"/>
          </w:tcPr>
          <w:p w14:paraId="1C4A3E99" w14:textId="77777777" w:rsidR="001908E6" w:rsidRDefault="001908E6" w:rsidP="00990C20">
            <w:pPr>
              <w:tabs>
                <w:tab w:val="left" w:pos="652"/>
              </w:tabs>
            </w:pPr>
            <w:r>
              <w:t>Adresse</w:t>
            </w:r>
          </w:p>
        </w:tc>
        <w:tc>
          <w:tcPr>
            <w:tcW w:w="6515" w:type="dxa"/>
          </w:tcPr>
          <w:p w14:paraId="675036CA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79CBE66E" w14:textId="77777777" w:rsidTr="00990C20">
        <w:tc>
          <w:tcPr>
            <w:tcW w:w="2547" w:type="dxa"/>
          </w:tcPr>
          <w:p w14:paraId="058D27B2" w14:textId="77777777" w:rsidR="001908E6" w:rsidRDefault="001908E6" w:rsidP="00990C20">
            <w:pPr>
              <w:tabs>
                <w:tab w:val="left" w:pos="652"/>
              </w:tabs>
            </w:pPr>
            <w:r>
              <w:t>E-Mail Adresse</w:t>
            </w:r>
          </w:p>
        </w:tc>
        <w:tc>
          <w:tcPr>
            <w:tcW w:w="6515" w:type="dxa"/>
          </w:tcPr>
          <w:p w14:paraId="1338817A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10ECDC7E" w14:textId="77777777" w:rsidTr="00990C20">
        <w:tc>
          <w:tcPr>
            <w:tcW w:w="2547" w:type="dxa"/>
          </w:tcPr>
          <w:p w14:paraId="1E54043F" w14:textId="77777777" w:rsidR="001908E6" w:rsidRDefault="001908E6" w:rsidP="00990C20">
            <w:pPr>
              <w:tabs>
                <w:tab w:val="left" w:pos="652"/>
              </w:tabs>
            </w:pPr>
            <w:r>
              <w:t>Tel. Nummer</w:t>
            </w:r>
          </w:p>
        </w:tc>
        <w:tc>
          <w:tcPr>
            <w:tcW w:w="6515" w:type="dxa"/>
          </w:tcPr>
          <w:p w14:paraId="1833A926" w14:textId="77777777" w:rsidR="001908E6" w:rsidRDefault="001908E6" w:rsidP="00990C20">
            <w:pPr>
              <w:tabs>
                <w:tab w:val="left" w:pos="652"/>
              </w:tabs>
            </w:pPr>
          </w:p>
        </w:tc>
      </w:tr>
    </w:tbl>
    <w:p w14:paraId="69D37E66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71A50AD5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639D9047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2EB4DA39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6B247BCB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71AE18B3" w14:textId="77777777" w:rsidR="001908E6" w:rsidRDefault="003E406F" w:rsidP="003E406F">
      <w:pPr>
        <w:tabs>
          <w:tab w:val="left" w:pos="652"/>
        </w:tabs>
        <w:ind w:left="993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3EF671E7" w14:textId="77777777" w:rsidR="003E406F" w:rsidRPr="003E406F" w:rsidRDefault="003E406F" w:rsidP="003E406F">
      <w:pPr>
        <w:tabs>
          <w:tab w:val="left" w:pos="652"/>
        </w:tabs>
        <w:ind w:left="993"/>
        <w:jc w:val="center"/>
      </w:pPr>
      <w:r w:rsidRPr="003E406F">
        <w:lastRenderedPageBreak/>
        <w:t>-1-</w:t>
      </w:r>
    </w:p>
    <w:p w14:paraId="0F7C93E5" w14:textId="77777777" w:rsidR="009361FE" w:rsidRPr="009361FE" w:rsidRDefault="009361FE" w:rsidP="003E406F">
      <w:pPr>
        <w:tabs>
          <w:tab w:val="left" w:pos="652"/>
        </w:tabs>
        <w:ind w:left="993" w:hanging="284"/>
        <w:rPr>
          <w:b/>
          <w:bCs/>
        </w:rPr>
      </w:pPr>
      <w:r w:rsidRPr="009361FE">
        <w:rPr>
          <w:b/>
          <w:bCs/>
        </w:rPr>
        <w:t>Wer wird vorgeschlagen für die Ehrung:</w:t>
      </w:r>
    </w:p>
    <w:p w14:paraId="39427E06" w14:textId="77777777" w:rsidR="009361FE" w:rsidRDefault="009361FE" w:rsidP="005F26EF">
      <w:pPr>
        <w:tabs>
          <w:tab w:val="left" w:pos="652"/>
        </w:tabs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2141"/>
        <w:gridCol w:w="2155"/>
        <w:gridCol w:w="2110"/>
        <w:gridCol w:w="2124"/>
        <w:gridCol w:w="2140"/>
        <w:gridCol w:w="2083"/>
      </w:tblGrid>
      <w:tr w:rsidR="001908E6" w14:paraId="7003AF6F" w14:textId="77777777" w:rsidTr="00ED7778">
        <w:tc>
          <w:tcPr>
            <w:tcW w:w="2226" w:type="dxa"/>
          </w:tcPr>
          <w:p w14:paraId="46E9911C" w14:textId="77777777" w:rsidR="00ED7778" w:rsidRDefault="00ED7778" w:rsidP="00ED7778">
            <w:pPr>
              <w:tabs>
                <w:tab w:val="left" w:pos="652"/>
              </w:tabs>
            </w:pPr>
            <w:r>
              <w:t>Name</w:t>
            </w:r>
          </w:p>
        </w:tc>
        <w:tc>
          <w:tcPr>
            <w:tcW w:w="2226" w:type="dxa"/>
          </w:tcPr>
          <w:p w14:paraId="0970AC5A" w14:textId="77777777" w:rsidR="00ED7778" w:rsidRDefault="00ED7778" w:rsidP="00ED7778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2226" w:type="dxa"/>
          </w:tcPr>
          <w:p w14:paraId="4290AF9E" w14:textId="77777777" w:rsidR="00ED7778" w:rsidRDefault="00ED7778" w:rsidP="00ED7778">
            <w:pPr>
              <w:tabs>
                <w:tab w:val="left" w:pos="652"/>
              </w:tabs>
            </w:pPr>
            <w:proofErr w:type="spellStart"/>
            <w:r>
              <w:t>Geb.Datum</w:t>
            </w:r>
            <w:proofErr w:type="spellEnd"/>
          </w:p>
        </w:tc>
        <w:tc>
          <w:tcPr>
            <w:tcW w:w="2226" w:type="dxa"/>
          </w:tcPr>
          <w:p w14:paraId="43AE1FB5" w14:textId="77777777" w:rsidR="00ED7778" w:rsidRDefault="001908E6" w:rsidP="00ED7778">
            <w:pPr>
              <w:tabs>
                <w:tab w:val="left" w:pos="652"/>
              </w:tabs>
            </w:pPr>
            <w:r>
              <w:t>E-Mail</w:t>
            </w:r>
          </w:p>
        </w:tc>
        <w:tc>
          <w:tcPr>
            <w:tcW w:w="2226" w:type="dxa"/>
          </w:tcPr>
          <w:p w14:paraId="0A033E65" w14:textId="77777777" w:rsidR="00ED7778" w:rsidRDefault="001908E6" w:rsidP="00ED7778">
            <w:pPr>
              <w:tabs>
                <w:tab w:val="left" w:pos="652"/>
              </w:tabs>
            </w:pPr>
            <w:r>
              <w:t>Straße</w:t>
            </w:r>
          </w:p>
        </w:tc>
        <w:tc>
          <w:tcPr>
            <w:tcW w:w="2226" w:type="dxa"/>
          </w:tcPr>
          <w:p w14:paraId="397D61CA" w14:textId="77777777" w:rsidR="00ED7778" w:rsidRDefault="001908E6" w:rsidP="00ED7778">
            <w:pPr>
              <w:tabs>
                <w:tab w:val="left" w:pos="652"/>
              </w:tabs>
            </w:pPr>
            <w:r>
              <w:t>Wohnort</w:t>
            </w:r>
          </w:p>
        </w:tc>
        <w:tc>
          <w:tcPr>
            <w:tcW w:w="2227" w:type="dxa"/>
          </w:tcPr>
          <w:p w14:paraId="1A1D4599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1908E6" w14:paraId="607F0D4A" w14:textId="77777777" w:rsidTr="00ED7778">
        <w:tc>
          <w:tcPr>
            <w:tcW w:w="2226" w:type="dxa"/>
          </w:tcPr>
          <w:p w14:paraId="586E1FA5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6" w:type="dxa"/>
          </w:tcPr>
          <w:p w14:paraId="13C0F38E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6" w:type="dxa"/>
          </w:tcPr>
          <w:p w14:paraId="6C4C56AA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6" w:type="dxa"/>
          </w:tcPr>
          <w:p w14:paraId="47A5ADEB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6" w:type="dxa"/>
          </w:tcPr>
          <w:p w14:paraId="3A0DFB72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6" w:type="dxa"/>
          </w:tcPr>
          <w:p w14:paraId="45740D8B" w14:textId="77777777" w:rsidR="00ED7778" w:rsidRDefault="00ED7778" w:rsidP="00ED7778">
            <w:pPr>
              <w:tabs>
                <w:tab w:val="left" w:pos="652"/>
              </w:tabs>
            </w:pPr>
          </w:p>
        </w:tc>
        <w:tc>
          <w:tcPr>
            <w:tcW w:w="2227" w:type="dxa"/>
          </w:tcPr>
          <w:p w14:paraId="10387221" w14:textId="77777777" w:rsidR="00ED7778" w:rsidRDefault="00ED7778" w:rsidP="00ED7778">
            <w:pPr>
              <w:tabs>
                <w:tab w:val="left" w:pos="652"/>
              </w:tabs>
            </w:pPr>
          </w:p>
        </w:tc>
      </w:tr>
    </w:tbl>
    <w:p w14:paraId="052DBDA8" w14:textId="77777777" w:rsidR="009361FE" w:rsidRDefault="009361FE" w:rsidP="00ED7778">
      <w:pPr>
        <w:tabs>
          <w:tab w:val="left" w:pos="652"/>
        </w:tabs>
        <w:ind w:left="709"/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818"/>
        <w:gridCol w:w="1359"/>
        <w:gridCol w:w="2325"/>
        <w:gridCol w:w="1630"/>
        <w:gridCol w:w="1932"/>
        <w:gridCol w:w="1108"/>
        <w:gridCol w:w="2178"/>
        <w:gridCol w:w="2529"/>
      </w:tblGrid>
      <w:tr w:rsidR="001908E6" w14:paraId="6C120847" w14:textId="77777777" w:rsidTr="001908E6">
        <w:tc>
          <w:tcPr>
            <w:tcW w:w="1830" w:type="dxa"/>
          </w:tcPr>
          <w:p w14:paraId="46D18D7A" w14:textId="77777777" w:rsidR="001908E6" w:rsidRDefault="001908E6" w:rsidP="005F26EF">
            <w:pPr>
              <w:tabs>
                <w:tab w:val="left" w:pos="652"/>
              </w:tabs>
            </w:pPr>
            <w:r>
              <w:t>Sportart</w:t>
            </w:r>
          </w:p>
        </w:tc>
        <w:tc>
          <w:tcPr>
            <w:tcW w:w="1359" w:type="dxa"/>
          </w:tcPr>
          <w:p w14:paraId="702D6B0B" w14:textId="77777777" w:rsidR="001908E6" w:rsidRDefault="001908E6" w:rsidP="005F26EF">
            <w:pPr>
              <w:tabs>
                <w:tab w:val="left" w:pos="652"/>
              </w:tabs>
            </w:pPr>
            <w:r>
              <w:t>Datum Wettbewerb</w:t>
            </w:r>
          </w:p>
        </w:tc>
        <w:tc>
          <w:tcPr>
            <w:tcW w:w="2339" w:type="dxa"/>
          </w:tcPr>
          <w:p w14:paraId="19706A27" w14:textId="77777777" w:rsidR="001908E6" w:rsidRDefault="001908E6" w:rsidP="005F26EF">
            <w:pPr>
              <w:tabs>
                <w:tab w:val="left" w:pos="652"/>
              </w:tabs>
            </w:pPr>
            <w:r>
              <w:t>Ort Wettbewerb</w:t>
            </w:r>
          </w:p>
        </w:tc>
        <w:tc>
          <w:tcPr>
            <w:tcW w:w="1555" w:type="dxa"/>
          </w:tcPr>
          <w:p w14:paraId="08A5160A" w14:textId="77777777" w:rsidR="001908E6" w:rsidRDefault="001908E6" w:rsidP="005F26EF">
            <w:pPr>
              <w:tabs>
                <w:tab w:val="left" w:pos="652"/>
              </w:tabs>
            </w:pPr>
            <w:r>
              <w:t>Wertungsklasse    JG / AK</w:t>
            </w:r>
          </w:p>
        </w:tc>
        <w:tc>
          <w:tcPr>
            <w:tcW w:w="1946" w:type="dxa"/>
          </w:tcPr>
          <w:p w14:paraId="404B3621" w14:textId="77777777" w:rsidR="001908E6" w:rsidRDefault="001908E6" w:rsidP="005F26EF">
            <w:pPr>
              <w:tabs>
                <w:tab w:val="left" w:pos="652"/>
              </w:tabs>
            </w:pPr>
            <w:r>
              <w:t>Disziplin</w:t>
            </w:r>
          </w:p>
        </w:tc>
        <w:tc>
          <w:tcPr>
            <w:tcW w:w="1108" w:type="dxa"/>
          </w:tcPr>
          <w:p w14:paraId="2068682E" w14:textId="77777777" w:rsidR="001908E6" w:rsidRDefault="001908E6" w:rsidP="005F26EF">
            <w:pPr>
              <w:tabs>
                <w:tab w:val="left" w:pos="652"/>
              </w:tabs>
            </w:pPr>
            <w:r>
              <w:t>erreichter Platz</w:t>
            </w:r>
          </w:p>
        </w:tc>
        <w:tc>
          <w:tcPr>
            <w:tcW w:w="2195" w:type="dxa"/>
          </w:tcPr>
          <w:p w14:paraId="60717E88" w14:textId="77777777" w:rsidR="001908E6" w:rsidRDefault="001908E6" w:rsidP="005F26EF">
            <w:pPr>
              <w:tabs>
                <w:tab w:val="left" w:pos="652"/>
              </w:tabs>
            </w:pPr>
            <w:r>
              <w:t>Zeit oder Messung</w:t>
            </w:r>
          </w:p>
        </w:tc>
        <w:tc>
          <w:tcPr>
            <w:tcW w:w="2547" w:type="dxa"/>
          </w:tcPr>
          <w:p w14:paraId="7D100EBB" w14:textId="77777777" w:rsidR="001908E6" w:rsidRDefault="001908E6" w:rsidP="005F26EF">
            <w:pPr>
              <w:tabs>
                <w:tab w:val="left" w:pos="652"/>
              </w:tabs>
            </w:pPr>
            <w:r>
              <w:t>Bemerkung (Zusätzliche Infos bitte unter der Tabelle angeben)</w:t>
            </w:r>
          </w:p>
        </w:tc>
      </w:tr>
      <w:tr w:rsidR="001908E6" w14:paraId="2BAEA84D" w14:textId="77777777" w:rsidTr="001908E6">
        <w:tc>
          <w:tcPr>
            <w:tcW w:w="1830" w:type="dxa"/>
          </w:tcPr>
          <w:p w14:paraId="0AD47ED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15119E26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5FECCE33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1AAF75C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58467224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2195ABE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05F10BE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0B613804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48AF1E48" w14:textId="77777777" w:rsidTr="001908E6">
        <w:tc>
          <w:tcPr>
            <w:tcW w:w="1830" w:type="dxa"/>
          </w:tcPr>
          <w:p w14:paraId="667B6A5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27AA5ED3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4E047D5F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1D4A929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50E73021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502E4A7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1AEA8C7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331BB302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732B4551" w14:textId="77777777" w:rsidTr="001908E6">
        <w:tc>
          <w:tcPr>
            <w:tcW w:w="1830" w:type="dxa"/>
          </w:tcPr>
          <w:p w14:paraId="01297FB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3015FF07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56E57E11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3D22454E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66C98B83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5CFA1A0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01C6291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2A21F11A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0EFF4F0C" w14:textId="77777777" w:rsidTr="001908E6">
        <w:tc>
          <w:tcPr>
            <w:tcW w:w="1830" w:type="dxa"/>
          </w:tcPr>
          <w:p w14:paraId="5E0F2138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057A57A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41819A9A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2414E63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50D12892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030E394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53B893F7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6B113A87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56FCB4B2" w14:textId="77777777" w:rsidTr="001908E6">
        <w:tc>
          <w:tcPr>
            <w:tcW w:w="1830" w:type="dxa"/>
          </w:tcPr>
          <w:p w14:paraId="73883887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4BED8396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71DDE4B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689CF8EE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6906AD62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40366A2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02936D68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6CD8DF55" w14:textId="77777777" w:rsidR="001908E6" w:rsidRDefault="001908E6" w:rsidP="005F26EF">
            <w:pPr>
              <w:tabs>
                <w:tab w:val="left" w:pos="652"/>
              </w:tabs>
            </w:pPr>
          </w:p>
        </w:tc>
      </w:tr>
    </w:tbl>
    <w:p w14:paraId="37ACE1F6" w14:textId="77777777" w:rsidR="009361FE" w:rsidRDefault="009361FE" w:rsidP="005F26EF">
      <w:pPr>
        <w:tabs>
          <w:tab w:val="left" w:pos="652"/>
        </w:tabs>
      </w:pPr>
    </w:p>
    <w:p w14:paraId="7E657746" w14:textId="77777777" w:rsidR="009361FE" w:rsidRDefault="009361FE" w:rsidP="005F26EF">
      <w:pPr>
        <w:tabs>
          <w:tab w:val="left" w:pos="652"/>
        </w:tabs>
      </w:pPr>
    </w:p>
    <w:p w14:paraId="159DC1A0" w14:textId="77777777" w:rsidR="00A32C4F" w:rsidRDefault="00A32C4F" w:rsidP="005F26EF">
      <w:pPr>
        <w:tabs>
          <w:tab w:val="left" w:pos="652"/>
        </w:tabs>
      </w:pPr>
    </w:p>
    <w:p w14:paraId="6019E114" w14:textId="77777777" w:rsidR="00A32C4F" w:rsidRDefault="003E406F" w:rsidP="005F26EF">
      <w:pPr>
        <w:tabs>
          <w:tab w:val="left" w:pos="652"/>
        </w:tabs>
      </w:pPr>
      <w:r>
        <w:t xml:space="preserve">              Zusätzliche Informationen zum Sportler/Sportlerin bzw. zur Sportart:</w:t>
      </w:r>
    </w:p>
    <w:p w14:paraId="5BDCA0D1" w14:textId="77777777" w:rsidR="00A32C4F" w:rsidRDefault="00A32C4F" w:rsidP="005F26EF">
      <w:pPr>
        <w:tabs>
          <w:tab w:val="left" w:pos="652"/>
        </w:tabs>
      </w:pPr>
    </w:p>
    <w:p w14:paraId="3A1268FD" w14:textId="77777777" w:rsidR="00A32C4F" w:rsidRDefault="00A32C4F" w:rsidP="005F26EF">
      <w:pPr>
        <w:tabs>
          <w:tab w:val="left" w:pos="652"/>
        </w:tabs>
      </w:pPr>
    </w:p>
    <w:p w14:paraId="6F527D6F" w14:textId="77777777" w:rsidR="00A32C4F" w:rsidRDefault="00A32C4F" w:rsidP="005F26EF">
      <w:pPr>
        <w:tabs>
          <w:tab w:val="left" w:pos="652"/>
        </w:tabs>
      </w:pPr>
    </w:p>
    <w:p w14:paraId="4AA30F1F" w14:textId="77777777" w:rsidR="00A32C4F" w:rsidRDefault="00A32C4F" w:rsidP="005F26EF">
      <w:pPr>
        <w:tabs>
          <w:tab w:val="left" w:pos="652"/>
        </w:tabs>
      </w:pPr>
    </w:p>
    <w:p w14:paraId="6C880594" w14:textId="77777777" w:rsidR="00A32C4F" w:rsidRDefault="00A32C4F" w:rsidP="005F26EF">
      <w:pPr>
        <w:tabs>
          <w:tab w:val="left" w:pos="652"/>
        </w:tabs>
      </w:pPr>
    </w:p>
    <w:p w14:paraId="394AFF7E" w14:textId="77777777" w:rsidR="009361FE" w:rsidRDefault="009361FE" w:rsidP="005F26EF">
      <w:pPr>
        <w:tabs>
          <w:tab w:val="left" w:pos="652"/>
        </w:tabs>
      </w:pPr>
    </w:p>
    <w:p w14:paraId="46EE7A92" w14:textId="77777777" w:rsidR="009361FE" w:rsidRDefault="009361FE" w:rsidP="005F26EF">
      <w:pPr>
        <w:tabs>
          <w:tab w:val="left" w:pos="652"/>
        </w:tabs>
      </w:pPr>
    </w:p>
    <w:p w14:paraId="45E0FBA5" w14:textId="77777777" w:rsidR="009361FE" w:rsidRDefault="009361FE" w:rsidP="005F26EF">
      <w:pPr>
        <w:tabs>
          <w:tab w:val="left" w:pos="652"/>
        </w:tabs>
      </w:pPr>
    </w:p>
    <w:p w14:paraId="6322C327" w14:textId="77777777" w:rsidR="009361FE" w:rsidRDefault="003E406F" w:rsidP="005F26EF">
      <w:pPr>
        <w:tabs>
          <w:tab w:val="left" w:pos="652"/>
        </w:tabs>
      </w:pPr>
      <w:r>
        <w:tab/>
      </w:r>
      <w:r w:rsidR="009361FE">
        <w:t>Bitte nach Vervollständigung zurücksenden per E-Mail</w:t>
      </w:r>
      <w:r>
        <w:t xml:space="preserve"> bis spätestens 14.12.2024 </w:t>
      </w:r>
      <w:r w:rsidR="009361FE">
        <w:t>an:</w:t>
      </w:r>
    </w:p>
    <w:p w14:paraId="47A5A3AE" w14:textId="77777777" w:rsidR="009361FE" w:rsidRDefault="009361FE" w:rsidP="005F26EF">
      <w:pPr>
        <w:tabs>
          <w:tab w:val="left" w:pos="652"/>
        </w:tabs>
      </w:pPr>
    </w:p>
    <w:p w14:paraId="3885355C" w14:textId="77777777" w:rsidR="009361FE" w:rsidRDefault="003E406F" w:rsidP="005F26EF">
      <w:pPr>
        <w:tabs>
          <w:tab w:val="left" w:pos="652"/>
        </w:tabs>
      </w:pPr>
      <w:r>
        <w:tab/>
      </w:r>
      <w:hyperlink r:id="rId9" w:history="1">
        <w:r w:rsidRPr="005C00D6">
          <w:rPr>
            <w:rStyle w:val="Hyperlink"/>
          </w:rPr>
          <w:t>sportlerehrung@ssv-erftstadt.de</w:t>
        </w:r>
      </w:hyperlink>
    </w:p>
    <w:p w14:paraId="695CDA85" w14:textId="77777777" w:rsidR="009361FE" w:rsidRDefault="009361FE" w:rsidP="005F26EF">
      <w:pPr>
        <w:tabs>
          <w:tab w:val="left" w:pos="652"/>
        </w:tabs>
      </w:pPr>
    </w:p>
    <w:p w14:paraId="2A3800D3" w14:textId="3265543E" w:rsidR="009361FE" w:rsidRDefault="00645405" w:rsidP="005F26EF">
      <w:pPr>
        <w:tabs>
          <w:tab w:val="left" w:pos="652"/>
        </w:tabs>
      </w:pPr>
      <w:r>
        <w:tab/>
      </w:r>
      <w:r w:rsidRPr="004C0B8B">
        <w:rPr>
          <w:rStyle w:val="Hyperlink"/>
          <w:color w:val="auto"/>
          <w:u w:val="none"/>
        </w:rPr>
        <w:t>Achtung: Bitte als Word-Datei zurücksenden, andere Dateiformen können wir nicht verarbeiten. Vielen Dank!</w:t>
      </w:r>
    </w:p>
    <w:p w14:paraId="418476B1" w14:textId="77777777" w:rsidR="009361FE" w:rsidRDefault="009361FE" w:rsidP="003E406F">
      <w:pPr>
        <w:tabs>
          <w:tab w:val="left" w:pos="709"/>
        </w:tabs>
        <w:ind w:left="709"/>
      </w:pPr>
      <w:r>
        <w:t xml:space="preserve">Sollte der/die Vorgeschlagene angenommen werden, wäre es </w:t>
      </w:r>
      <w:r w:rsidR="00483EB4">
        <w:t>wünschenswert,</w:t>
      </w:r>
      <w:r>
        <w:t xml:space="preserve"> wenn wir für die Präsentation Bilder in einer guten Auflösung oder sogar kleine </w:t>
      </w:r>
      <w:r w:rsidR="003E406F">
        <w:tab/>
        <w:t xml:space="preserve">   </w:t>
      </w:r>
      <w:r>
        <w:t>Videosequenzen erhalten können.</w:t>
      </w:r>
    </w:p>
    <w:p w14:paraId="11CA4E8D" w14:textId="77777777" w:rsidR="00483EB4" w:rsidRDefault="009361FE" w:rsidP="003E406F">
      <w:pPr>
        <w:tabs>
          <w:tab w:val="left" w:pos="652"/>
        </w:tabs>
        <w:ind w:firstLine="709"/>
      </w:pPr>
      <w:r>
        <w:t xml:space="preserve">Diese werden dann </w:t>
      </w:r>
      <w:r w:rsidR="00483EB4">
        <w:t>in einer sicheren Cloud-Ablage hinterlegt. Diesen Vorgang werden wir dann noch</w:t>
      </w:r>
      <w:r w:rsidR="003E406F">
        <w:t xml:space="preserve"> </w:t>
      </w:r>
      <w:r w:rsidR="00483EB4">
        <w:t xml:space="preserve">separat erläutern. </w:t>
      </w:r>
    </w:p>
    <w:p w14:paraId="1934406E" w14:textId="77777777" w:rsidR="00483EB4" w:rsidRDefault="00483EB4" w:rsidP="003E406F">
      <w:pPr>
        <w:tabs>
          <w:tab w:val="left" w:pos="652"/>
        </w:tabs>
        <w:ind w:firstLine="709"/>
      </w:pPr>
    </w:p>
    <w:p w14:paraId="04988133" w14:textId="77777777" w:rsidR="00483EB4" w:rsidRDefault="00483EB4" w:rsidP="003E406F">
      <w:pPr>
        <w:tabs>
          <w:tab w:val="left" w:pos="652"/>
        </w:tabs>
        <w:ind w:firstLine="709"/>
      </w:pPr>
      <w:r>
        <w:t>Bitte beachten, dass die Ehrung sich explizit auf die Sportjahre 2023 und 2024 bezieh</w:t>
      </w:r>
      <w:r w:rsidR="003E406F">
        <w:t>t</w:t>
      </w:r>
      <w:r>
        <w:t>.</w:t>
      </w:r>
    </w:p>
    <w:p w14:paraId="69A12EB5" w14:textId="77777777" w:rsidR="00483EB4" w:rsidRDefault="00483EB4" w:rsidP="003E406F">
      <w:pPr>
        <w:tabs>
          <w:tab w:val="left" w:pos="652"/>
        </w:tabs>
        <w:ind w:firstLine="709"/>
      </w:pPr>
      <w:r>
        <w:t xml:space="preserve">Sollte es noch Unklarheiten geben, dann bitten wir um Rückmeldung per Mail (siehe </w:t>
      </w:r>
      <w:r w:rsidR="003E406F">
        <w:t>Fußzeile</w:t>
      </w:r>
      <w:r>
        <w:t>).</w:t>
      </w:r>
    </w:p>
    <w:p w14:paraId="6789C3E5" w14:textId="77777777" w:rsidR="00483EB4" w:rsidRDefault="00483EB4" w:rsidP="003E406F">
      <w:pPr>
        <w:tabs>
          <w:tab w:val="left" w:pos="652"/>
        </w:tabs>
        <w:ind w:firstLine="709"/>
      </w:pPr>
    </w:p>
    <w:p w14:paraId="2B2D28D8" w14:textId="77777777" w:rsidR="00483EB4" w:rsidRDefault="00483EB4" w:rsidP="003E406F">
      <w:pPr>
        <w:tabs>
          <w:tab w:val="left" w:pos="652"/>
        </w:tabs>
        <w:ind w:firstLine="709"/>
      </w:pPr>
    </w:p>
    <w:p w14:paraId="7E84BB95" w14:textId="77777777" w:rsidR="00483EB4" w:rsidRDefault="00483EB4" w:rsidP="003E406F">
      <w:pPr>
        <w:tabs>
          <w:tab w:val="left" w:pos="652"/>
        </w:tabs>
        <w:ind w:firstLine="709"/>
      </w:pPr>
      <w:r>
        <w:t>Wir freuen uns auf die Sportlerehrung am 15. März 2025!</w:t>
      </w:r>
    </w:p>
    <w:p w14:paraId="451D5085" w14:textId="77777777" w:rsidR="00483EB4" w:rsidRDefault="00483EB4" w:rsidP="003E406F">
      <w:pPr>
        <w:tabs>
          <w:tab w:val="left" w:pos="652"/>
        </w:tabs>
        <w:ind w:firstLine="709"/>
      </w:pPr>
    </w:p>
    <w:p w14:paraId="10A6CEDE" w14:textId="77777777" w:rsidR="00483EB4" w:rsidRDefault="00483EB4" w:rsidP="003E406F">
      <w:pPr>
        <w:tabs>
          <w:tab w:val="left" w:pos="652"/>
        </w:tabs>
        <w:ind w:firstLine="709"/>
      </w:pPr>
      <w:r>
        <w:t>Beste Grüße</w:t>
      </w:r>
    </w:p>
    <w:p w14:paraId="6A5AD83D" w14:textId="77777777" w:rsidR="00483EB4" w:rsidRDefault="00483EB4" w:rsidP="003E406F">
      <w:pPr>
        <w:tabs>
          <w:tab w:val="left" w:pos="652"/>
        </w:tabs>
        <w:ind w:firstLine="709"/>
      </w:pPr>
      <w:r>
        <w:t xml:space="preserve">der </w:t>
      </w:r>
    </w:p>
    <w:p w14:paraId="3A2681D7" w14:textId="77777777" w:rsidR="00483EB4" w:rsidRDefault="00483EB4" w:rsidP="003E406F">
      <w:pPr>
        <w:tabs>
          <w:tab w:val="left" w:pos="652"/>
        </w:tabs>
        <w:ind w:firstLine="709"/>
      </w:pPr>
      <w:r>
        <w:t>Stadtsportverband</w:t>
      </w:r>
      <w:r w:rsidR="00594A1F">
        <w:t xml:space="preserve"> </w:t>
      </w:r>
      <w:r>
        <w:t>Vorstand</w:t>
      </w:r>
    </w:p>
    <w:p w14:paraId="724FDB3C" w14:textId="77777777" w:rsidR="00594A1F" w:rsidRDefault="00594A1F" w:rsidP="003E406F">
      <w:pPr>
        <w:tabs>
          <w:tab w:val="left" w:pos="652"/>
        </w:tabs>
        <w:ind w:firstLine="709"/>
      </w:pPr>
    </w:p>
    <w:p w14:paraId="7C9A8D98" w14:textId="77777777" w:rsidR="00594A1F" w:rsidRDefault="00594A1F" w:rsidP="003E406F">
      <w:pPr>
        <w:tabs>
          <w:tab w:val="left" w:pos="652"/>
        </w:tabs>
        <w:ind w:firstLine="709"/>
      </w:pPr>
      <w:r>
        <w:t>und die Bürgermeisterin der</w:t>
      </w:r>
    </w:p>
    <w:p w14:paraId="503709B6" w14:textId="77777777" w:rsidR="00594A1F" w:rsidRDefault="00594A1F" w:rsidP="003E406F">
      <w:pPr>
        <w:tabs>
          <w:tab w:val="left" w:pos="652"/>
        </w:tabs>
        <w:ind w:firstLine="709"/>
      </w:pPr>
      <w:r>
        <w:t>Stadt Erftstadt</w:t>
      </w:r>
    </w:p>
    <w:p w14:paraId="6A7C70F1" w14:textId="77777777" w:rsidR="00483EB4" w:rsidRDefault="00483EB4" w:rsidP="003E406F">
      <w:pPr>
        <w:tabs>
          <w:tab w:val="left" w:pos="652"/>
        </w:tabs>
        <w:ind w:firstLine="709"/>
      </w:pPr>
    </w:p>
    <w:p w14:paraId="4305C7FC" w14:textId="77777777" w:rsidR="009361FE" w:rsidRDefault="009361FE" w:rsidP="005F26EF">
      <w:pPr>
        <w:tabs>
          <w:tab w:val="left" w:pos="652"/>
        </w:tabs>
      </w:pPr>
    </w:p>
    <w:sectPr w:rsidR="009361FE" w:rsidSect="001908E6">
      <w:footerReference w:type="default" r:id="rId10"/>
      <w:pgSz w:w="16838" w:h="11906" w:orient="landscape"/>
      <w:pgMar w:top="1418" w:right="678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73EF" w14:textId="77777777" w:rsidR="008F1B87" w:rsidRDefault="008F1B87" w:rsidP="009361FE">
      <w:r>
        <w:separator/>
      </w:r>
    </w:p>
  </w:endnote>
  <w:endnote w:type="continuationSeparator" w:id="0">
    <w:p w14:paraId="28941417" w14:textId="77777777" w:rsidR="008F1B87" w:rsidRDefault="008F1B87" w:rsidP="0093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B608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</w:p>
  <w:p w14:paraId="7E3B1E01" w14:textId="77777777" w:rsidR="009361FE" w:rsidRPr="009361FE" w:rsidRDefault="009361FE" w:rsidP="009361FE">
    <w:pPr>
      <w:jc w:val="center"/>
      <w:rPr>
        <w:rFonts w:ascii="Verdana" w:hAnsi="Verdana" w:cs="Arial"/>
        <w:color w:val="833C0B" w:themeColor="accent2" w:themeShade="80"/>
        <w:sz w:val="18"/>
        <w:szCs w:val="18"/>
      </w:rPr>
    </w:pPr>
    <w:r w:rsidRPr="009361FE">
      <w:rPr>
        <w:rFonts w:ascii="Verdana" w:hAnsi="Verdana" w:cs="Arial"/>
        <w:color w:val="833C0B" w:themeColor="accent2" w:themeShade="80"/>
        <w:sz w:val="18"/>
        <w:szCs w:val="18"/>
      </w:rPr>
      <w:t>Bitte den Vordruck zurücksenden</w:t>
    </w:r>
    <w:r w:rsidR="00FF740B">
      <w:rPr>
        <w:rFonts w:ascii="Verdana" w:hAnsi="Verdana" w:cs="Arial"/>
        <w:color w:val="833C0B" w:themeColor="accent2" w:themeShade="80"/>
        <w:sz w:val="18"/>
        <w:szCs w:val="18"/>
      </w:rPr>
      <w:t xml:space="preserve"> bis 14.12.2024</w:t>
    </w:r>
    <w:r w:rsidRPr="009361FE">
      <w:rPr>
        <w:rFonts w:ascii="Verdana" w:hAnsi="Verdana" w:cs="Arial"/>
        <w:color w:val="833C0B" w:themeColor="accent2" w:themeShade="80"/>
        <w:sz w:val="18"/>
        <w:szCs w:val="18"/>
      </w:rPr>
      <w:t xml:space="preserve"> an: sportlerehrung@ssv-erftstadt.de</w:t>
    </w:r>
  </w:p>
  <w:p w14:paraId="3CFB090B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Vorstand: Peter Kaulen (Vorsitzender) Sylke Hindrichs, Claudia Behrensmeier </w:t>
    </w:r>
  </w:p>
  <w:p w14:paraId="0596CE6E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 Schatzmeister: Dr. Gerhard Illian – Jugendwart: Robert Wodok   </w:t>
    </w:r>
  </w:p>
  <w:p w14:paraId="057A06DD" w14:textId="77777777" w:rsidR="009361FE" w:rsidRDefault="00936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2162" w14:textId="77777777" w:rsidR="008F1B87" w:rsidRDefault="008F1B87" w:rsidP="009361FE">
      <w:r>
        <w:separator/>
      </w:r>
    </w:p>
  </w:footnote>
  <w:footnote w:type="continuationSeparator" w:id="0">
    <w:p w14:paraId="0FFFF777" w14:textId="77777777" w:rsidR="008F1B87" w:rsidRDefault="008F1B87" w:rsidP="0093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5"/>
    <w:rsid w:val="001908E6"/>
    <w:rsid w:val="0023512F"/>
    <w:rsid w:val="002561D0"/>
    <w:rsid w:val="003E406F"/>
    <w:rsid w:val="00483EB4"/>
    <w:rsid w:val="00594A1F"/>
    <w:rsid w:val="005F26EF"/>
    <w:rsid w:val="00645405"/>
    <w:rsid w:val="008B2438"/>
    <w:rsid w:val="008F1B87"/>
    <w:rsid w:val="009361FE"/>
    <w:rsid w:val="0096450F"/>
    <w:rsid w:val="00A32C4F"/>
    <w:rsid w:val="00A70FB3"/>
    <w:rsid w:val="00AD6A7A"/>
    <w:rsid w:val="00CE21AE"/>
    <w:rsid w:val="00ED7778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E06"/>
  <w15:chartTrackingRefBased/>
  <w15:docId w15:val="{44E3A55D-A011-4E81-80AA-820CEC9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61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61FE"/>
  </w:style>
  <w:style w:type="paragraph" w:styleId="Fuzeile">
    <w:name w:val="footer"/>
    <w:basedOn w:val="Standard"/>
    <w:link w:val="FuzeileZchn"/>
    <w:uiPriority w:val="99"/>
    <w:unhideWhenUsed/>
    <w:rsid w:val="009361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61FE"/>
  </w:style>
  <w:style w:type="character" w:styleId="Hyperlink">
    <w:name w:val="Hyperlink"/>
    <w:basedOn w:val="Absatz-Standardschriftart"/>
    <w:uiPriority w:val="99"/>
    <w:unhideWhenUsed/>
    <w:rsid w:val="009361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portlerehrung@ssv-erftstadt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SV\Sportlerehrung\2024%20Sportlerehrung%202025\2025%20Sportlerehrung%20Einzelwert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 Sportlerehrung Einzelwertung</Template>
  <TotalTime>0</TotalTime>
  <Pages>3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Stadtsportverband Erftstadt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Stadtsportverband Erftstadt</dc:title>
  <dc:subject/>
  <dc:creator>Sylke Hindrichs</dc:creator>
  <cp:keywords/>
  <dc:description/>
  <cp:lastModifiedBy>Sylke Hindrichs</cp:lastModifiedBy>
  <cp:revision>2</cp:revision>
  <cp:lastPrinted>2024-10-21T18:36:00Z</cp:lastPrinted>
  <dcterms:created xsi:type="dcterms:W3CDTF">2024-10-22T16:53:00Z</dcterms:created>
  <dcterms:modified xsi:type="dcterms:W3CDTF">2024-10-22T16:53:00Z</dcterms:modified>
</cp:coreProperties>
</file>